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81" w:rsidRPr="00961A73" w:rsidRDefault="00E53101">
      <w:pPr>
        <w:rPr>
          <w:rFonts w:ascii="Times New Roman" w:hAnsi="Times New Roman"/>
          <w:b/>
          <w:sz w:val="24"/>
        </w:rPr>
      </w:pPr>
      <w:r w:rsidRPr="00961A73">
        <w:rPr>
          <w:rFonts w:ascii="Times New Roman" w:hAnsi="Times New Roman"/>
          <w:b/>
          <w:sz w:val="24"/>
        </w:rPr>
        <w:t>Szpital Powiatowy w Bartoszycach zatrudni Informatyka</w:t>
      </w:r>
    </w:p>
    <w:p w:rsidR="00961C81" w:rsidRPr="00961A73" w:rsidRDefault="00E53101">
      <w:pPr>
        <w:rPr>
          <w:rFonts w:ascii="Times New Roman" w:hAnsi="Times New Roman"/>
          <w:b/>
          <w:sz w:val="24"/>
        </w:rPr>
      </w:pPr>
      <w:r w:rsidRPr="00961A73">
        <w:rPr>
          <w:rFonts w:ascii="Times New Roman" w:hAnsi="Times New Roman"/>
          <w:b/>
          <w:sz w:val="24"/>
        </w:rPr>
        <w:t>Oczekiwania od kandydata/ki:</w:t>
      </w:r>
    </w:p>
    <w:p w:rsidR="00961C81" w:rsidRPr="00961A73" w:rsidRDefault="00E5310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wykształcenie minimum średnie, preferowane wyższe</w:t>
      </w:r>
    </w:p>
    <w:p w:rsidR="00961C81" w:rsidRPr="00961A73" w:rsidRDefault="00E5310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 xml:space="preserve">znajomość systemów operacyjnych: Windows </w:t>
      </w:r>
    </w:p>
    <w:p w:rsidR="00961C81" w:rsidRPr="00961A73" w:rsidRDefault="00E5310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znajomość</w:t>
      </w:r>
      <w:r w:rsidRPr="00961A73">
        <w:rPr>
          <w:rFonts w:ascii="Times New Roman" w:hAnsi="Times New Roman"/>
          <w:sz w:val="24"/>
        </w:rPr>
        <w:t xml:space="preserve"> podstaw relacyjnych baz danych</w:t>
      </w:r>
    </w:p>
    <w:p w:rsidR="00961C81" w:rsidRPr="00961A73" w:rsidRDefault="00E5310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znajomość protokołów TCP/IP (LAN, WAN) w stopniu umożliwiającym sprawne rozwiązywanie      problemów</w:t>
      </w:r>
    </w:p>
    <w:p w:rsidR="00961C81" w:rsidRPr="00961A73" w:rsidRDefault="00E5310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 xml:space="preserve">umiejętność samodzielnego konfigurowania przełączników i kontrolerów sieciowych </w:t>
      </w:r>
    </w:p>
    <w:p w:rsidR="00961C81" w:rsidRPr="00961A73" w:rsidRDefault="00E5310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umiejętność identyfikacji zagrożeń i efekt</w:t>
      </w:r>
      <w:r w:rsidRPr="00961A73">
        <w:rPr>
          <w:rFonts w:ascii="Times New Roman" w:hAnsi="Times New Roman"/>
          <w:sz w:val="24"/>
        </w:rPr>
        <w:t>ywnych rozwiązań</w:t>
      </w:r>
    </w:p>
    <w:p w:rsidR="00961C81" w:rsidRPr="00961A73" w:rsidRDefault="00E5310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umiejętność pracy pod presją czasu</w:t>
      </w:r>
    </w:p>
    <w:p w:rsidR="00961C81" w:rsidRPr="00961A73" w:rsidRDefault="00E5310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punktualność</w:t>
      </w:r>
    </w:p>
    <w:p w:rsidR="00961C81" w:rsidRPr="00961A73" w:rsidRDefault="00E53101">
      <w:pPr>
        <w:rPr>
          <w:rFonts w:ascii="Times New Roman" w:hAnsi="Times New Roman"/>
          <w:b/>
          <w:sz w:val="24"/>
        </w:rPr>
      </w:pPr>
      <w:r w:rsidRPr="00961A73">
        <w:rPr>
          <w:rFonts w:ascii="Times New Roman" w:hAnsi="Times New Roman"/>
          <w:b/>
          <w:sz w:val="24"/>
        </w:rPr>
        <w:t>Zakres obowiązków:</w:t>
      </w:r>
    </w:p>
    <w:p w:rsidR="00961C81" w:rsidRPr="00961A73" w:rsidRDefault="00E5310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obsługa zgłoszeń - przyjmowanie oraz weryfikacja zgłoszeń użytkowników</w:t>
      </w:r>
    </w:p>
    <w:p w:rsidR="00961C81" w:rsidRPr="00961A73" w:rsidRDefault="00E5310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wsparcie dla użytkowników systemów medycznych oraz ERP</w:t>
      </w:r>
    </w:p>
    <w:p w:rsidR="00961C81" w:rsidRPr="00961A73" w:rsidRDefault="00E5310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rozwiązywanie problemów związanych z działanie</w:t>
      </w:r>
      <w:r w:rsidRPr="00961A73">
        <w:rPr>
          <w:rFonts w:ascii="Times New Roman" w:hAnsi="Times New Roman"/>
          <w:sz w:val="24"/>
        </w:rPr>
        <w:t>m sprzętu komputerowego (komputery, drukarki, inny drobny sprzęt medyczny)</w:t>
      </w:r>
    </w:p>
    <w:p w:rsidR="00961C81" w:rsidRPr="00961A73" w:rsidRDefault="00E5310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przygotowywanie nowego sprzętu komputerowego do pracy</w:t>
      </w:r>
    </w:p>
    <w:p w:rsidR="00961C81" w:rsidRPr="00961A73" w:rsidRDefault="00E5310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diagnostyka problemów sieciowych oraz aplikacyjnych</w:t>
      </w:r>
    </w:p>
    <w:p w:rsidR="00961C81" w:rsidRPr="00961A73" w:rsidRDefault="00E5310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współpraca przy realizacji różnorodnych zadań w ramach działu IT</w:t>
      </w:r>
    </w:p>
    <w:p w:rsidR="00961C81" w:rsidRPr="00961A73" w:rsidRDefault="00E53101">
      <w:pPr>
        <w:rPr>
          <w:rFonts w:ascii="Times New Roman" w:hAnsi="Times New Roman"/>
          <w:b/>
          <w:sz w:val="24"/>
        </w:rPr>
      </w:pPr>
      <w:r w:rsidRPr="00961A73">
        <w:rPr>
          <w:rFonts w:ascii="Times New Roman" w:hAnsi="Times New Roman"/>
          <w:b/>
          <w:sz w:val="24"/>
        </w:rPr>
        <w:t xml:space="preserve">Kandydaci </w:t>
      </w:r>
      <w:r w:rsidRPr="00961A73">
        <w:rPr>
          <w:rFonts w:ascii="Times New Roman" w:hAnsi="Times New Roman"/>
          <w:b/>
          <w:sz w:val="24"/>
        </w:rPr>
        <w:t>proszeni są o składanie ofert zawierających:</w:t>
      </w:r>
    </w:p>
    <w:p w:rsidR="00961C81" w:rsidRPr="00961A73" w:rsidRDefault="00E5310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Podanie/LM o zatrudnienie na stanowisku Informatyka w dziale IT</w:t>
      </w:r>
      <w:bookmarkStart w:id="0" w:name="_GoBack"/>
      <w:bookmarkEnd w:id="0"/>
    </w:p>
    <w:p w:rsidR="00961C81" w:rsidRPr="00961A73" w:rsidRDefault="00E5310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>CV z klauzulą dot. zgody na przetwarzanie danych osobowych przez "Szpital Powiatowy w Bartoszycach".</w:t>
      </w:r>
    </w:p>
    <w:p w:rsidR="00961C81" w:rsidRPr="00961A73" w:rsidRDefault="00E5310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</w:rPr>
      </w:pPr>
      <w:r w:rsidRPr="00961A73">
        <w:rPr>
          <w:rFonts w:ascii="Times New Roman" w:hAnsi="Times New Roman"/>
          <w:sz w:val="24"/>
        </w:rPr>
        <w:t xml:space="preserve">Dokumenty potwierdzające wykształcenie i </w:t>
      </w:r>
      <w:r w:rsidRPr="00961A73">
        <w:rPr>
          <w:rFonts w:ascii="Times New Roman" w:hAnsi="Times New Roman"/>
          <w:sz w:val="24"/>
        </w:rPr>
        <w:t>kwalifikacje.</w:t>
      </w:r>
    </w:p>
    <w:p w:rsidR="00961C81" w:rsidRDefault="00E53101">
      <w:pPr>
        <w:pStyle w:val="NormalnyWeb"/>
        <w:ind w:left="360"/>
      </w:pPr>
      <w:r>
        <w:t xml:space="preserve">Przewidywany termin rozpatrzenia zgłoszonych kandydatur nastąpi </w:t>
      </w:r>
      <w:r w:rsidRPr="00BB574D">
        <w:rPr>
          <w:b/>
        </w:rPr>
        <w:t>30</w:t>
      </w:r>
      <w:r w:rsidR="00961A73">
        <w:rPr>
          <w:rStyle w:val="Pogrubienie"/>
        </w:rPr>
        <w:t xml:space="preserve"> stycznia </w:t>
      </w:r>
      <w:r>
        <w:rPr>
          <w:rStyle w:val="Pogrubienie"/>
        </w:rPr>
        <w:t>2024 r.</w:t>
      </w:r>
    </w:p>
    <w:p w:rsidR="00961C81" w:rsidRDefault="00E53101">
      <w:pPr>
        <w:pStyle w:val="NormalnyWeb"/>
        <w:numPr>
          <w:ilvl w:val="0"/>
          <w:numId w:val="3"/>
        </w:numPr>
      </w:pPr>
      <w:r>
        <w:t>O terminie i miejscu przeprowadzania rozmów kwalifikacyjnych kandydaci zostaną powiadomieni indywidualnie (mail lub telefonicznie). Jednocześnie informujemy,</w:t>
      </w:r>
      <w:r>
        <w:t xml:space="preserve"> że będziemy kontaktować się tylko z wybranymi kandydatami.</w:t>
      </w:r>
    </w:p>
    <w:p w:rsidR="00961C81" w:rsidRDefault="00E53101">
      <w:pPr>
        <w:pStyle w:val="NormalnyWeb"/>
        <w:numPr>
          <w:ilvl w:val="0"/>
          <w:numId w:val="3"/>
        </w:numPr>
      </w:pPr>
      <w:r>
        <w:t>Wszelkie informacje na temat naboru udzielane są telefonicznie przez Norberta Badowskiego bądź też przez adres e-mail:  n.badowski@szpital-bartoszyce.pl</w:t>
      </w:r>
    </w:p>
    <w:p w:rsidR="00961C81" w:rsidRDefault="00E53101">
      <w:pPr>
        <w:pStyle w:val="NormalnyWeb"/>
        <w:ind w:left="720"/>
      </w:pPr>
      <w:r>
        <w:t>(89) 6752400,  601 487 642,</w:t>
      </w:r>
    </w:p>
    <w:p w:rsidR="00961C81" w:rsidRDefault="00E53101">
      <w:r>
        <w:t> </w:t>
      </w:r>
    </w:p>
    <w:sectPr w:rsidR="00961C8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101" w:rsidRDefault="00E53101">
      <w:pPr>
        <w:spacing w:after="0" w:line="240" w:lineRule="auto"/>
      </w:pPr>
      <w:r>
        <w:separator/>
      </w:r>
    </w:p>
  </w:endnote>
  <w:endnote w:type="continuationSeparator" w:id="0">
    <w:p w:rsidR="00E53101" w:rsidRDefault="00E5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101" w:rsidRDefault="00E531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53101" w:rsidRDefault="00E53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3880"/>
    <w:multiLevelType w:val="multilevel"/>
    <w:tmpl w:val="B02870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B875330"/>
    <w:multiLevelType w:val="multilevel"/>
    <w:tmpl w:val="4B5EBA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DA5AC5"/>
    <w:multiLevelType w:val="multilevel"/>
    <w:tmpl w:val="F52AEE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61C81"/>
    <w:rsid w:val="00961A73"/>
    <w:rsid w:val="00961C81"/>
    <w:rsid w:val="00BB574D"/>
    <w:rsid w:val="00E5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B12B"/>
  <w15:docId w15:val="{3509C0EA-286F-479A-A75F-93AB9E8F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Badowski</dc:creator>
  <dc:description/>
  <cp:lastModifiedBy>Magdalena Majek-Grabińska</cp:lastModifiedBy>
  <cp:revision>3</cp:revision>
  <cp:lastPrinted>2024-12-20T10:15:00Z</cp:lastPrinted>
  <dcterms:created xsi:type="dcterms:W3CDTF">2024-12-20T11:09:00Z</dcterms:created>
  <dcterms:modified xsi:type="dcterms:W3CDTF">2024-12-20T11:10:00Z</dcterms:modified>
</cp:coreProperties>
</file>